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CE" w:rsidRPr="00115498" w:rsidRDefault="00C52CCE" w:rsidP="00C52CCE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115498"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cs="仿宋_GB2312" w:hint="eastAsia"/>
          <w:sz w:val="32"/>
          <w:szCs w:val="32"/>
        </w:rPr>
        <w:t>3</w:t>
      </w:r>
    </w:p>
    <w:p w:rsidR="00C52CCE" w:rsidRPr="00326797" w:rsidRDefault="00C52CCE" w:rsidP="00C52CCE">
      <w:pPr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326797">
        <w:rPr>
          <w:rFonts w:ascii="方正小标宋_GBK" w:eastAsia="方正小标宋_GBK" w:hAnsi="华文中宋" w:cs="华文中宋" w:hint="eastAsia"/>
          <w:bCs/>
          <w:sz w:val="44"/>
          <w:szCs w:val="44"/>
        </w:rPr>
        <w:t>全国统计系统先进工作者初审推荐表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872"/>
        <w:gridCol w:w="1270"/>
        <w:gridCol w:w="260"/>
        <w:gridCol w:w="377"/>
        <w:gridCol w:w="7"/>
        <w:gridCol w:w="206"/>
        <w:gridCol w:w="436"/>
        <w:gridCol w:w="413"/>
        <w:gridCol w:w="95"/>
        <w:gridCol w:w="475"/>
        <w:gridCol w:w="284"/>
        <w:gridCol w:w="773"/>
        <w:gridCol w:w="510"/>
        <w:gridCol w:w="7"/>
        <w:gridCol w:w="119"/>
        <w:gridCol w:w="499"/>
        <w:gridCol w:w="13"/>
        <w:gridCol w:w="208"/>
        <w:gridCol w:w="181"/>
        <w:gridCol w:w="236"/>
        <w:gridCol w:w="1306"/>
      </w:tblGrid>
      <w:tr w:rsidR="00C52CCE" w:rsidRPr="00F94651" w:rsidTr="00DC77F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政治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3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行政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级别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政治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表现</w:t>
            </w:r>
          </w:p>
        </w:tc>
        <w:tc>
          <w:tcPr>
            <w:tcW w:w="7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坚决拥护中国共产党的领导，在思想上、行动上与党中央保持高度一致。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是□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否□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品行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表现</w:t>
            </w:r>
          </w:p>
        </w:tc>
        <w:tc>
          <w:tcPr>
            <w:tcW w:w="7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模范践行社会主义核心价值观，拥有正确的社会公德、职业道德、家庭美德、个人品德。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是□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否□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廉政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严格遵守中央八项规定精神，模范遵守宪法及法律、法规。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是□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否□</w:t>
            </w:r>
          </w:p>
        </w:tc>
      </w:tr>
      <w:tr w:rsidR="00C52CCE" w:rsidRPr="00F94651" w:rsidTr="00DC77F0">
        <w:trPr>
          <w:trHeight w:val="129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成绩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交办单位</w:t>
            </w:r>
          </w:p>
        </w:tc>
        <w:tc>
          <w:tcPr>
            <w:tcW w:w="7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任务层级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国家级□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省部级□</w:t>
            </w:r>
          </w:p>
        </w:tc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市县级及以下□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本单位□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承担角色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主要领导□</w:t>
            </w: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参与领导□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全面负责□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部分负责□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具体执行□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圆满完成□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基本完成□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尚未完成□</w:t>
            </w:r>
          </w:p>
        </w:tc>
      </w:tr>
      <w:tr w:rsidR="00C52CCE" w:rsidRPr="00F94651" w:rsidTr="00DC77F0">
        <w:trPr>
          <w:trHeight w:val="1291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成绩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交办单位</w:t>
            </w:r>
          </w:p>
        </w:tc>
        <w:tc>
          <w:tcPr>
            <w:tcW w:w="7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任务层级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国家级□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省部级□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市县级及以下□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本单位□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承担角色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主要领导□</w:t>
            </w: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参与领导□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全面负责□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部分负责□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具体执行□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圆满完成□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基本完成□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尚未完成□</w:t>
            </w:r>
          </w:p>
        </w:tc>
      </w:tr>
      <w:tr w:rsidR="00C52CCE" w:rsidRPr="00F94651" w:rsidTr="00DC77F0">
        <w:trPr>
          <w:trHeight w:val="1291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主要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成绩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交办单位</w:t>
            </w:r>
          </w:p>
        </w:tc>
        <w:tc>
          <w:tcPr>
            <w:tcW w:w="7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任务层级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国家级□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省部级□</w:t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市县级及以下□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本单位□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承担角色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主要领导□</w:t>
            </w: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参与领导□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全面负责□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部分负责□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具体执行□</w:t>
            </w:r>
          </w:p>
        </w:tc>
      </w:tr>
      <w:tr w:rsidR="00C52CCE" w:rsidRPr="00F94651" w:rsidTr="00DC77F0">
        <w:trPr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圆满完成□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基本完成□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尚未完成□</w:t>
            </w:r>
          </w:p>
        </w:tc>
      </w:tr>
      <w:tr w:rsidR="00C52CCE" w:rsidRPr="00F94651" w:rsidTr="00DC77F0">
        <w:trPr>
          <w:trHeight w:val="226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荣誉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基础</w:t>
            </w:r>
          </w:p>
        </w:tc>
        <w:tc>
          <w:tcPr>
            <w:tcW w:w="8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E" w:rsidRPr="00F94651" w:rsidRDefault="00C52CCE" w:rsidP="00DC77F0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F94651">
              <w:rPr>
                <w:rFonts w:ascii="仿宋_GB2312" w:eastAsia="仿宋_GB2312" w:cs="仿宋_GB2312" w:hint="eastAsia"/>
              </w:rPr>
              <w:t>（至多填写五项）</w:t>
            </w:r>
          </w:p>
        </w:tc>
      </w:tr>
      <w:tr w:rsidR="00C52CCE" w:rsidRPr="00F94651" w:rsidTr="00DC77F0">
        <w:trPr>
          <w:trHeight w:val="269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补充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说明</w:t>
            </w:r>
          </w:p>
        </w:tc>
        <w:tc>
          <w:tcPr>
            <w:tcW w:w="8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CCE" w:rsidRPr="00F94651" w:rsidTr="00DC77F0">
        <w:trPr>
          <w:trHeight w:val="2049"/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该同志上述情况真实准确，同意推荐为先进工作者。</w:t>
            </w:r>
          </w:p>
          <w:p w:rsidR="00C52CCE" w:rsidRPr="00F94651" w:rsidRDefault="00C52CCE" w:rsidP="00DC77F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C52CCE" w:rsidRPr="00F94651" w:rsidRDefault="00C52CCE" w:rsidP="00DC77F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C52CCE" w:rsidRPr="00F94651" w:rsidRDefault="00C52CCE" w:rsidP="00DC77F0">
            <w:pPr>
              <w:adjustRightInd w:val="0"/>
              <w:snapToGrid w:val="0"/>
              <w:ind w:firstLineChars="800" w:firstLine="2240"/>
              <w:rPr>
                <w:rFonts w:ascii="仿宋_GB2312" w:eastAsia="仿宋_GB2312" w:cs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签字人：</w:t>
            </w:r>
            <w:r w:rsidRPr="00F94651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 w:rsidR="00C52CCE" w:rsidRPr="00F94651" w:rsidRDefault="00C52CCE" w:rsidP="00DC77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（推荐对象所在单位负责人）（盖</w:t>
            </w:r>
            <w:r w:rsidRPr="00F94651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</w:tc>
      </w:tr>
      <w:tr w:rsidR="00C52CCE" w:rsidRPr="00F94651" w:rsidTr="00DC77F0">
        <w:trPr>
          <w:trHeight w:val="2049"/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CE" w:rsidRPr="00F94651" w:rsidRDefault="00C52CCE" w:rsidP="00DC77F0">
            <w:pPr>
              <w:adjustRightInd w:val="0"/>
              <w:snapToGrid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情况属实，同意推荐。</w:t>
            </w:r>
          </w:p>
          <w:p w:rsidR="00C52CCE" w:rsidRPr="00F94651" w:rsidRDefault="00C52CCE" w:rsidP="00DC77F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C52CCE" w:rsidRPr="00F94651" w:rsidRDefault="00C52CCE" w:rsidP="00DC77F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C52CCE" w:rsidRPr="00F94651" w:rsidRDefault="00C52CCE" w:rsidP="00DC77F0">
            <w:pPr>
              <w:adjustRightInd w:val="0"/>
              <w:snapToGrid w:val="0"/>
              <w:ind w:firstLineChars="800" w:firstLine="2240"/>
              <w:rPr>
                <w:rFonts w:ascii="仿宋_GB2312" w:eastAsia="仿宋_GB2312"/>
                <w:sz w:val="28"/>
                <w:szCs w:val="28"/>
              </w:rPr>
            </w:pP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签字人：</w:t>
            </w:r>
          </w:p>
          <w:p w:rsidR="00C52CCE" w:rsidRPr="00F94651" w:rsidRDefault="00C52CCE" w:rsidP="00DC77F0">
            <w:pPr>
              <w:adjustRightInd w:val="0"/>
              <w:snapToGrid w:val="0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省级评选机构负责人）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盖</w:t>
            </w:r>
            <w:r w:rsidRPr="00F94651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F94651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</w:tc>
      </w:tr>
    </w:tbl>
    <w:p w:rsidR="00C52CCE" w:rsidRPr="00D67C18" w:rsidRDefault="00C52CCE" w:rsidP="00C52CCE"/>
    <w:p w:rsidR="006C64EA" w:rsidRPr="00C52CCE" w:rsidRDefault="006C64EA"/>
    <w:sectPr w:rsidR="006C64EA" w:rsidRPr="00C5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F8" w:rsidRDefault="007957F8" w:rsidP="003E4CF4">
      <w:r>
        <w:separator/>
      </w:r>
    </w:p>
  </w:endnote>
  <w:endnote w:type="continuationSeparator" w:id="0">
    <w:p w:rsidR="007957F8" w:rsidRDefault="007957F8" w:rsidP="003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F8" w:rsidRDefault="007957F8" w:rsidP="003E4CF4">
      <w:r>
        <w:separator/>
      </w:r>
    </w:p>
  </w:footnote>
  <w:footnote w:type="continuationSeparator" w:id="0">
    <w:p w:rsidR="007957F8" w:rsidRDefault="007957F8" w:rsidP="003E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100000" w:hash="FMxcTCcuKAVfoxfwNFI/MKIPfZw=" w:salt="YDji5MdAO3XBxqXec8K94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CE"/>
    <w:rsid w:val="003E4CF4"/>
    <w:rsid w:val="006C64EA"/>
    <w:rsid w:val="007957F8"/>
    <w:rsid w:val="00C5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C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C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C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C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98</Words>
  <Characters>564</Characters>
  <Application>Microsoft Office Word</Application>
  <DocSecurity>8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江苏省统计局(拟稿)</dc:creator>
  <cp:lastModifiedBy>李平(拟稿)</cp:lastModifiedBy>
  <cp:revision>2</cp:revision>
  <dcterms:created xsi:type="dcterms:W3CDTF">2017-06-20T08:54:00Z</dcterms:created>
  <dcterms:modified xsi:type="dcterms:W3CDTF">2017-06-20T08:54:00Z</dcterms:modified>
</cp:coreProperties>
</file>