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48" w:rsidRPr="00115498" w:rsidRDefault="00394748" w:rsidP="00394748">
      <w:pPr>
        <w:spacing w:line="520" w:lineRule="exact"/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 w:rsidRPr="00115498"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2</w:t>
      </w:r>
    </w:p>
    <w:p w:rsidR="00394748" w:rsidRPr="0005749B" w:rsidRDefault="00394748" w:rsidP="00394748">
      <w:pPr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05749B">
        <w:rPr>
          <w:rFonts w:ascii="方正小标宋_GBK" w:eastAsia="方正小标宋_GBK" w:hAnsi="华文中宋" w:cs="华文中宋" w:hint="eastAsia"/>
          <w:bCs/>
          <w:sz w:val="44"/>
          <w:szCs w:val="44"/>
        </w:rPr>
        <w:t>全国统计系统先进集体初审推荐表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879"/>
        <w:gridCol w:w="1282"/>
        <w:gridCol w:w="248"/>
        <w:gridCol w:w="383"/>
        <w:gridCol w:w="627"/>
        <w:gridCol w:w="11"/>
        <w:gridCol w:w="510"/>
        <w:gridCol w:w="483"/>
        <w:gridCol w:w="972"/>
        <w:gridCol w:w="76"/>
        <w:gridCol w:w="510"/>
        <w:gridCol w:w="632"/>
        <w:gridCol w:w="6"/>
        <w:gridCol w:w="383"/>
        <w:gridCol w:w="256"/>
        <w:gridCol w:w="1275"/>
      </w:tblGrid>
      <w:tr w:rsidR="00394748" w:rsidRPr="007F19F1" w:rsidTr="00924BB2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集体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集体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级别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集体所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属单位</w:t>
            </w:r>
          </w:p>
        </w:tc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政治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表现</w:t>
            </w:r>
          </w:p>
        </w:tc>
        <w:tc>
          <w:tcPr>
            <w:tcW w:w="7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坚决拥护中国共产党的领导，在思想上、行动上与党中央保持高度一致。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是□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否□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班子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作风</w:t>
            </w:r>
          </w:p>
        </w:tc>
        <w:tc>
          <w:tcPr>
            <w:tcW w:w="7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领导团队坚持党的群众路线、深入调查研究，团队关系和谐向上、工作机制科学健全。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是□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否□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遵纪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守法</w:t>
            </w:r>
          </w:p>
        </w:tc>
        <w:tc>
          <w:tcPr>
            <w:tcW w:w="7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严格遵守中央八项规定精神，模范遵守宪法及法律、法规。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是□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否□</w:t>
            </w:r>
          </w:p>
        </w:tc>
      </w:tr>
      <w:tr w:rsidR="00394748" w:rsidRPr="007F19F1" w:rsidTr="00924BB2">
        <w:trPr>
          <w:trHeight w:val="1237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主要成绩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交办单位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任务层级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国家级□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省部级□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市县级及以下□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本单位□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承担角色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主要领导□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参与领导□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全面负责□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部分负责□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具体执行□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圆满完成□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基本完成□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尚未完成□</w:t>
            </w:r>
          </w:p>
        </w:tc>
      </w:tr>
      <w:tr w:rsidR="00394748" w:rsidRPr="007F19F1" w:rsidTr="00924BB2">
        <w:trPr>
          <w:trHeight w:val="1291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主要成绩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交办单位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任务层级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国家级□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省部级□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市县级及以下□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本单位□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承担角色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主要领导□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参与领导□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全面负责□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部分负责□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具体执行□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圆满完成□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基本完成□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尚未完成□</w:t>
            </w:r>
          </w:p>
        </w:tc>
      </w:tr>
      <w:tr w:rsidR="00394748" w:rsidRPr="007F19F1" w:rsidTr="00924BB2">
        <w:trPr>
          <w:trHeight w:val="1291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主要成绩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交办单位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任务层级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国家级□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省部级□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市县级及以下□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本单位□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承担角色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主要领导□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参与领导□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全面负责□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部分负责□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具体执行□</w:t>
            </w:r>
          </w:p>
        </w:tc>
      </w:tr>
      <w:tr w:rsidR="00394748" w:rsidRPr="007F19F1" w:rsidTr="00924BB2">
        <w:trPr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圆满完成□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基本完成□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尚未完成□</w:t>
            </w:r>
          </w:p>
        </w:tc>
      </w:tr>
      <w:tr w:rsidR="00394748" w:rsidRPr="007F19F1" w:rsidTr="00924BB2">
        <w:trPr>
          <w:trHeight w:val="22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荣誉基础</w:t>
            </w:r>
          </w:p>
        </w:tc>
        <w:tc>
          <w:tcPr>
            <w:tcW w:w="85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8" w:rsidRPr="007F19F1" w:rsidRDefault="00394748" w:rsidP="00924BB2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7F19F1">
              <w:rPr>
                <w:rFonts w:ascii="仿宋_GB2312" w:eastAsia="仿宋_GB2312" w:cs="仿宋_GB2312" w:hint="eastAsia"/>
              </w:rPr>
              <w:t>（至多填写五项）</w:t>
            </w:r>
          </w:p>
        </w:tc>
      </w:tr>
      <w:tr w:rsidR="00394748" w:rsidRPr="007F19F1" w:rsidTr="00924BB2">
        <w:trPr>
          <w:trHeight w:val="26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补充说明</w:t>
            </w:r>
          </w:p>
        </w:tc>
        <w:tc>
          <w:tcPr>
            <w:tcW w:w="85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748" w:rsidRPr="007F19F1" w:rsidTr="00924BB2">
        <w:trPr>
          <w:trHeight w:val="204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该集体上述情况真实准确，同意推荐。</w:t>
            </w:r>
          </w:p>
          <w:p w:rsidR="00394748" w:rsidRPr="007F19F1" w:rsidRDefault="00394748" w:rsidP="00924BB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94748" w:rsidRPr="007F19F1" w:rsidRDefault="00394748" w:rsidP="00924BB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94748" w:rsidRPr="007F19F1" w:rsidRDefault="00394748" w:rsidP="00924BB2">
            <w:pPr>
              <w:adjustRightInd w:val="0"/>
              <w:snapToGrid w:val="0"/>
              <w:ind w:firstLineChars="800" w:firstLine="2240"/>
              <w:rPr>
                <w:rFonts w:ascii="仿宋_GB2312" w:eastAsia="仿宋_GB2312" w:cs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签字人：</w:t>
            </w:r>
            <w:r w:rsidRPr="007F19F1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（推荐对象所在单位负责人）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盖</w:t>
            </w:r>
            <w:r w:rsidRPr="007F19F1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</w:tc>
      </w:tr>
      <w:tr w:rsidR="00394748" w:rsidRPr="007F19F1" w:rsidTr="00924BB2">
        <w:trPr>
          <w:trHeight w:val="204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48" w:rsidRPr="007F19F1" w:rsidRDefault="00394748" w:rsidP="00924BB2">
            <w:pPr>
              <w:adjustRightInd w:val="0"/>
              <w:snapToGrid w:val="0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情况属实，同意推荐。</w:t>
            </w:r>
          </w:p>
          <w:p w:rsidR="00394748" w:rsidRPr="007F19F1" w:rsidRDefault="00394748" w:rsidP="00924BB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94748" w:rsidRPr="007F19F1" w:rsidRDefault="00394748" w:rsidP="00924BB2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94748" w:rsidRPr="007F19F1" w:rsidRDefault="00394748" w:rsidP="00924BB2">
            <w:pPr>
              <w:adjustRightInd w:val="0"/>
              <w:snapToGrid w:val="0"/>
              <w:ind w:firstLineChars="800" w:firstLine="2240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签字人：</w:t>
            </w:r>
          </w:p>
          <w:p w:rsidR="00394748" w:rsidRPr="007F19F1" w:rsidRDefault="00394748" w:rsidP="00924BB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（省级评选机构负责人）（盖</w:t>
            </w:r>
            <w:r w:rsidRPr="007F19F1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7F19F1">
              <w:rPr>
                <w:rFonts w:ascii="仿宋_GB2312" w:eastAsia="仿宋_GB2312" w:cs="仿宋_GB2312" w:hint="eastAsia"/>
                <w:sz w:val="28"/>
                <w:szCs w:val="28"/>
              </w:rPr>
              <w:t>章）</w:t>
            </w:r>
          </w:p>
        </w:tc>
      </w:tr>
    </w:tbl>
    <w:p w:rsidR="00394748" w:rsidRPr="00A448F4" w:rsidRDefault="00394748" w:rsidP="00394748"/>
    <w:p w:rsidR="00D27D7A" w:rsidRPr="00394748" w:rsidRDefault="00D27D7A"/>
    <w:sectPr w:rsidR="00D27D7A" w:rsidRPr="0039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66" w:rsidRDefault="00D55766" w:rsidP="008616A9">
      <w:r>
        <w:separator/>
      </w:r>
    </w:p>
  </w:endnote>
  <w:endnote w:type="continuationSeparator" w:id="0">
    <w:p w:rsidR="00D55766" w:rsidRDefault="00D55766" w:rsidP="0086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66" w:rsidRDefault="00D55766" w:rsidP="008616A9">
      <w:r>
        <w:separator/>
      </w:r>
    </w:p>
  </w:footnote>
  <w:footnote w:type="continuationSeparator" w:id="0">
    <w:p w:rsidR="00D55766" w:rsidRDefault="00D55766" w:rsidP="0086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100000" w:hash="sNWlWnSMFzQokTL6JNz/UHEu0I0=" w:salt="zGL66ZRKrodgrSVP/ed6B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48"/>
    <w:rsid w:val="00394748"/>
    <w:rsid w:val="008616A9"/>
    <w:rsid w:val="00D27D7A"/>
    <w:rsid w:val="00D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6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6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6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6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2</Pages>
  <Words>95</Words>
  <Characters>545</Characters>
  <Application>Microsoft Office Word</Application>
  <DocSecurity>8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袁新宁(缮印)</dc:creator>
  <cp:lastModifiedBy>李平(拟稿)</cp:lastModifiedBy>
  <cp:revision>2</cp:revision>
  <dcterms:created xsi:type="dcterms:W3CDTF">2017-06-20T08:54:00Z</dcterms:created>
  <dcterms:modified xsi:type="dcterms:W3CDTF">2017-06-20T08:54:00Z</dcterms:modified>
</cp:coreProperties>
</file>